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A920" w14:textId="7A0E0473" w:rsidR="0094495A" w:rsidRPr="0094495A" w:rsidRDefault="00C07B9D" w:rsidP="002E49CF">
      <w:pPr>
        <w:rPr>
          <w:rFonts w:eastAsia="ＭＳ ゴシック"/>
          <w:b/>
          <w:bCs/>
        </w:rPr>
      </w:pPr>
      <w:r w:rsidRPr="0094495A">
        <w:rPr>
          <w:rFonts w:ascii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12DB0" wp14:editId="749DED4B">
                <wp:simplePos x="0" y="0"/>
                <wp:positionH relativeFrom="margin">
                  <wp:posOffset>5273040</wp:posOffset>
                </wp:positionH>
                <wp:positionV relativeFrom="paragraph">
                  <wp:posOffset>-325120</wp:posOffset>
                </wp:positionV>
                <wp:extent cx="893258" cy="311150"/>
                <wp:effectExtent l="0" t="0" r="2159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258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CC6D6" w14:textId="1A19D51B" w:rsidR="00C07B9D" w:rsidRPr="00660338" w:rsidRDefault="00C07B9D" w:rsidP="00C07B9D">
                            <w:pPr>
                              <w:spacing w:line="30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回答用紙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12DB0" id="正方形/長方形 3" o:spid="_x0000_s1026" style="position:absolute;left:0;text-align:left;margin-left:415.2pt;margin-top:-25.6pt;width:70.3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" fillcolor="white [3201]" strokecolor="black [3200]" strokeweight="1pt">
                <v:textbox>
                  <w:txbxContent>
                    <w:p w14:paraId="6D2CC6D6" w14:textId="1A19D51B" w:rsidR="00C07B9D" w:rsidRPr="00660338" w:rsidRDefault="00C07B9D" w:rsidP="00C07B9D">
                      <w:pPr>
                        <w:spacing w:line="300" w:lineRule="exact"/>
                        <w:rPr>
                          <w:rFonts w:eastAsia="ＭＳ ゴシック"/>
                        </w:rPr>
                      </w:pPr>
                      <w:r>
                        <w:rPr>
                          <w:rFonts w:ascii="ＭＳ 明朝" w:hAnsi="ＭＳ 明朝" w:hint="eastAsia"/>
                          <w:szCs w:val="24"/>
                        </w:rPr>
                        <w:t>回答用紙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0FA1">
        <w:rPr>
          <w:rFonts w:eastAsia="ＭＳ ゴシック" w:hint="eastAsia"/>
          <w:b/>
          <w:bCs/>
        </w:rPr>
        <w:t>(</w:t>
      </w:r>
      <w:r w:rsidR="00760FA1">
        <w:rPr>
          <w:rFonts w:eastAsia="ＭＳ ゴシック" w:hint="eastAsia"/>
          <w:b/>
          <w:bCs/>
        </w:rPr>
        <w:t>一社</w:t>
      </w:r>
      <w:r w:rsidR="00760FA1">
        <w:rPr>
          <w:rFonts w:eastAsia="ＭＳ ゴシック" w:hint="eastAsia"/>
          <w:b/>
          <w:bCs/>
        </w:rPr>
        <w:t>)</w:t>
      </w:r>
      <w:r w:rsidR="0094495A" w:rsidRPr="0094495A">
        <w:rPr>
          <w:rFonts w:eastAsia="ＭＳ ゴシック" w:hint="eastAsia"/>
          <w:b/>
          <w:bCs/>
        </w:rPr>
        <w:t>中部経済</w:t>
      </w:r>
      <w:r w:rsidR="00760FA1">
        <w:rPr>
          <w:rFonts w:eastAsia="ＭＳ ゴシック" w:hint="eastAsia"/>
          <w:b/>
          <w:bCs/>
        </w:rPr>
        <w:t>連合会</w:t>
      </w:r>
      <w:r w:rsidR="00760FA1">
        <w:rPr>
          <w:rFonts w:eastAsia="ＭＳ ゴシック" w:hint="eastAsia"/>
          <w:b/>
          <w:bCs/>
        </w:rPr>
        <w:t xml:space="preserve"> </w:t>
      </w:r>
      <w:r w:rsidR="00760FA1">
        <w:rPr>
          <w:rFonts w:eastAsia="ＭＳ ゴシック" w:hint="eastAsia"/>
          <w:b/>
          <w:bCs/>
        </w:rPr>
        <w:t>総務</w:t>
      </w:r>
      <w:r w:rsidR="009D1033">
        <w:rPr>
          <w:rFonts w:eastAsia="ＭＳ ゴシック" w:hint="eastAsia"/>
          <w:b/>
          <w:bCs/>
        </w:rPr>
        <w:t>・会員サービス</w:t>
      </w:r>
      <w:r w:rsidR="00760FA1">
        <w:rPr>
          <w:rFonts w:eastAsia="ＭＳ ゴシック" w:hint="eastAsia"/>
          <w:b/>
          <w:bCs/>
        </w:rPr>
        <w:t>部</w:t>
      </w:r>
      <w:r w:rsidR="009D1033">
        <w:rPr>
          <w:rFonts w:eastAsia="ＭＳ ゴシック" w:hint="eastAsia"/>
          <w:b/>
          <w:bCs/>
        </w:rPr>
        <w:t xml:space="preserve">　</w:t>
      </w:r>
      <w:r w:rsidR="0094495A" w:rsidRPr="0094495A">
        <w:rPr>
          <w:rFonts w:eastAsia="ＭＳ ゴシック" w:hint="eastAsia"/>
          <w:b/>
          <w:bCs/>
        </w:rPr>
        <w:t>柳田</w:t>
      </w:r>
      <w:r w:rsidR="0094495A" w:rsidRPr="0094495A">
        <w:rPr>
          <w:rFonts w:eastAsia="ＭＳ ゴシック" w:hint="eastAsia"/>
          <w:b/>
          <w:bCs/>
        </w:rPr>
        <w:t xml:space="preserve"> </w:t>
      </w:r>
      <w:r w:rsidR="006D2EA0" w:rsidRPr="0094495A">
        <w:rPr>
          <w:rFonts w:eastAsia="ＭＳ ゴシック" w:hint="eastAsia"/>
          <w:b/>
          <w:bCs/>
          <w:lang w:eastAsia="zh-TW"/>
        </w:rPr>
        <w:t>行</w:t>
      </w:r>
      <w:r w:rsidR="00C76548" w:rsidRPr="0094495A">
        <w:rPr>
          <w:rFonts w:eastAsia="ＭＳ ゴシック" w:hint="eastAsia"/>
          <w:b/>
          <w:bCs/>
        </w:rPr>
        <w:t xml:space="preserve">　　</w:t>
      </w:r>
      <w:r w:rsidR="0094495A" w:rsidRPr="0094495A">
        <w:rPr>
          <w:rFonts w:eastAsia="ＭＳ ゴシック" w:hint="eastAsia"/>
          <w:b/>
          <w:bCs/>
        </w:rPr>
        <w:t xml:space="preserve">　</w:t>
      </w:r>
    </w:p>
    <w:p w14:paraId="72FC690E" w14:textId="2DC6767F" w:rsidR="006D2EA0" w:rsidRPr="0094495A" w:rsidRDefault="0094495A" w:rsidP="002E49CF">
      <w:pPr>
        <w:rPr>
          <w:rFonts w:ascii="ＭＳ 明朝" w:hAnsi="ＭＳ 明朝"/>
          <w:b/>
          <w:bCs/>
        </w:rPr>
      </w:pPr>
      <w:r w:rsidRPr="0094495A">
        <w:rPr>
          <w:rFonts w:ascii="ＭＳ 明朝" w:hAnsi="ＭＳ 明朝" w:hint="eastAsia"/>
          <w:b/>
          <w:bCs/>
        </w:rPr>
        <w:t>e</w:t>
      </w:r>
      <w:r w:rsidRPr="0094495A">
        <w:rPr>
          <w:rFonts w:ascii="ＭＳ 明朝" w:hAnsi="ＭＳ 明朝"/>
          <w:b/>
          <w:bCs/>
        </w:rPr>
        <w:t>-mail</w:t>
      </w:r>
      <w:r w:rsidR="00D23EBF" w:rsidRPr="0094495A">
        <w:rPr>
          <w:rFonts w:ascii="ＭＳ 明朝" w:hAnsi="ＭＳ 明朝" w:hint="eastAsia"/>
          <w:b/>
          <w:bCs/>
        </w:rPr>
        <w:t>：</w:t>
      </w:r>
      <w:r w:rsidRPr="0094495A">
        <w:rPr>
          <w:rFonts w:ascii="ＭＳ 明朝" w:hAnsi="ＭＳ 明朝"/>
          <w:b/>
          <w:bCs/>
        </w:rPr>
        <w:t xml:space="preserve"> t.yanagida@chukeiren.or.jp</w:t>
      </w:r>
    </w:p>
    <w:p w14:paraId="5BB05107" w14:textId="283FD500" w:rsidR="00C07B9D" w:rsidRPr="00B207DA" w:rsidRDefault="006D2EA0" w:rsidP="00B207DA">
      <w:pPr>
        <w:spacing w:beforeLines="100" w:before="336"/>
        <w:jc w:val="center"/>
        <w:rPr>
          <w:b/>
          <w:sz w:val="48"/>
          <w:szCs w:val="28"/>
        </w:rPr>
      </w:pPr>
      <w:r w:rsidRPr="00C07B9D">
        <w:rPr>
          <w:rFonts w:hint="eastAsia"/>
          <w:b/>
          <w:sz w:val="48"/>
          <w:szCs w:val="28"/>
        </w:rPr>
        <w:t>東海地域経済懇談会</w:t>
      </w:r>
      <w:r w:rsidR="00C07B9D">
        <w:rPr>
          <w:rFonts w:hint="eastAsia"/>
          <w:b/>
          <w:sz w:val="48"/>
          <w:szCs w:val="28"/>
        </w:rPr>
        <w:t>（</w:t>
      </w:r>
      <w:r w:rsidR="00B207DA">
        <w:rPr>
          <w:rFonts w:hint="eastAsia"/>
          <w:b/>
          <w:sz w:val="48"/>
          <w:szCs w:val="28"/>
        </w:rPr>
        <w:t>２</w:t>
      </w:r>
      <w:r w:rsidR="00C07B9D">
        <w:rPr>
          <w:b/>
          <w:sz w:val="48"/>
          <w:szCs w:val="28"/>
        </w:rPr>
        <w:t>/</w:t>
      </w:r>
      <w:r w:rsidR="009D1033">
        <w:rPr>
          <w:rFonts w:hint="eastAsia"/>
          <w:b/>
          <w:sz w:val="48"/>
          <w:szCs w:val="28"/>
        </w:rPr>
        <w:t>６（木）</w:t>
      </w:r>
      <w:r w:rsidR="00C07B9D">
        <w:rPr>
          <w:rFonts w:hint="eastAsia"/>
          <w:b/>
          <w:sz w:val="48"/>
          <w:szCs w:val="28"/>
        </w:rPr>
        <w:t>）</w:t>
      </w:r>
    </w:p>
    <w:p w14:paraId="4F3CC476" w14:textId="71AF7D34" w:rsidR="002E49CF" w:rsidRPr="00111BD9" w:rsidRDefault="002E49CF" w:rsidP="004157B0">
      <w:pPr>
        <w:ind w:left="431" w:rightChars="501" w:right="1271" w:firstLineChars="112" w:firstLine="418"/>
      </w:pPr>
      <w:r w:rsidRPr="00111BD9">
        <w:rPr>
          <w:rFonts w:hint="eastAsia"/>
          <w:sz w:val="36"/>
          <w:szCs w:val="24"/>
        </w:rPr>
        <w:t>貴社名</w:t>
      </w:r>
      <w:r>
        <w:rPr>
          <w:rFonts w:hint="eastAsia"/>
          <w:u w:val="single"/>
        </w:rPr>
        <w:t xml:space="preserve">　　　</w:t>
      </w:r>
      <w:r w:rsidR="00111BD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C944087" w14:textId="53BDE09D" w:rsidR="002E49CF" w:rsidRPr="00111BD9" w:rsidRDefault="002E49CF" w:rsidP="004157B0">
      <w:pPr>
        <w:ind w:left="431" w:rightChars="501" w:right="1271" w:firstLineChars="112" w:firstLine="418"/>
      </w:pPr>
      <w:r w:rsidRPr="00111BD9">
        <w:rPr>
          <w:rFonts w:hint="eastAsia"/>
          <w:sz w:val="36"/>
          <w:szCs w:val="24"/>
        </w:rPr>
        <w:t>役職名</w:t>
      </w:r>
      <w:r>
        <w:rPr>
          <w:rFonts w:hint="eastAsia"/>
          <w:u w:val="single"/>
        </w:rPr>
        <w:t xml:space="preserve">　　</w:t>
      </w:r>
      <w:r w:rsidR="00111BD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146BCFA" w14:textId="21392E3E" w:rsidR="001C5272" w:rsidRDefault="002E49CF" w:rsidP="00B207DA">
      <w:pPr>
        <w:ind w:left="431" w:rightChars="501" w:right="1271" w:firstLineChars="112" w:firstLine="418"/>
      </w:pPr>
      <w:r w:rsidRPr="00111BD9">
        <w:rPr>
          <w:rFonts w:hint="eastAsia"/>
          <w:sz w:val="36"/>
          <w:szCs w:val="24"/>
        </w:rPr>
        <w:t>ご芳名</w:t>
      </w:r>
      <w:r>
        <w:rPr>
          <w:rFonts w:hint="eastAsia"/>
          <w:u w:val="single"/>
        </w:rPr>
        <w:t xml:space="preserve">　　　　　　　　　　　</w:t>
      </w:r>
      <w:r w:rsidR="00111BD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11BD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6A864D88" w14:textId="44CFE4C5" w:rsidR="004157B0" w:rsidRDefault="004157B0" w:rsidP="006D2EA0"/>
    <w:p w14:paraId="321436CE" w14:textId="7D9A221F" w:rsidR="004157B0" w:rsidRDefault="004157B0" w:rsidP="007B50CD">
      <w:pPr>
        <w:jc w:val="center"/>
        <w:rPr>
          <w:sz w:val="21"/>
          <w:szCs w:val="16"/>
        </w:rPr>
      </w:pPr>
    </w:p>
    <w:p w14:paraId="6BFEAFE9" w14:textId="08997423" w:rsidR="009D1033" w:rsidRDefault="009D1033" w:rsidP="007B50CD">
      <w:pPr>
        <w:jc w:val="center"/>
        <w:rPr>
          <w:sz w:val="21"/>
          <w:szCs w:val="1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69787" wp14:editId="16B28D69">
                <wp:simplePos x="0" y="0"/>
                <wp:positionH relativeFrom="margin">
                  <wp:posOffset>357505</wp:posOffset>
                </wp:positionH>
                <wp:positionV relativeFrom="paragraph">
                  <wp:posOffset>23357</wp:posOffset>
                </wp:positionV>
                <wp:extent cx="5232400" cy="584200"/>
                <wp:effectExtent l="0" t="0" r="25400" b="25400"/>
                <wp:wrapNone/>
                <wp:docPr id="11951961" name="正方形/長方形 11951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584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AFEF9" w14:textId="56FDD9E9" w:rsidR="00B207DA" w:rsidRPr="001C73E6" w:rsidRDefault="00B207DA" w:rsidP="00B207DA">
                            <w:pPr>
                              <w:spacing w:line="360" w:lineRule="exact"/>
                              <w:ind w:firstLineChars="300" w:firstLine="884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i/>
                                <w:sz w:val="28"/>
                                <w:szCs w:val="21"/>
                              </w:rPr>
                            </w:pPr>
                            <w:r w:rsidRPr="001C73E6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日時：20</w:t>
                            </w:r>
                            <w:r w:rsidRPr="001C73E6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1"/>
                              </w:rPr>
                              <w:t>2</w:t>
                            </w:r>
                            <w:r w:rsidR="009D1033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5</w:t>
                            </w:r>
                            <w:r w:rsidRPr="001C73E6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年２月</w:t>
                            </w:r>
                            <w:r w:rsidR="009D1033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６</w:t>
                            </w:r>
                            <w:r w:rsidRPr="001C73E6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木</w:t>
                            </w:r>
                            <w:r w:rsidRPr="001C73E6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）</w:t>
                            </w:r>
                            <w:r w:rsidRPr="001C73E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1C73E6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1</w:t>
                            </w:r>
                            <w:r w:rsidRPr="001C73E6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1"/>
                              </w:rPr>
                              <w:t>2</w:t>
                            </w:r>
                            <w:r w:rsidRPr="001C73E6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1"/>
                                <w:lang w:eastAsia="zh-TW"/>
                              </w:rPr>
                              <w:t>:</w:t>
                            </w:r>
                            <w:r w:rsidRPr="001C73E6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1"/>
                              </w:rPr>
                              <w:t>0</w:t>
                            </w:r>
                            <w:r w:rsidRPr="001C73E6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0</w:t>
                            </w:r>
                            <w:r w:rsidRPr="001C73E6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1"/>
                                <w:lang w:eastAsia="zh-TW"/>
                              </w:rPr>
                              <w:t>～</w:t>
                            </w:r>
                            <w:r w:rsidRPr="001C73E6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1"/>
                              </w:rPr>
                              <w:t>19</w:t>
                            </w:r>
                            <w:r w:rsidRPr="001C73E6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1"/>
                                <w:lang w:eastAsia="zh-TW"/>
                              </w:rPr>
                              <w:t>:</w:t>
                            </w:r>
                            <w:r w:rsidR="009D1033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4</w:t>
                            </w:r>
                            <w:r w:rsidR="00DD69EA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頃</w:t>
                            </w:r>
                          </w:p>
                          <w:p w14:paraId="3C2467FB" w14:textId="59BD1E07" w:rsidR="00B207DA" w:rsidRPr="001C73E6" w:rsidRDefault="00B207DA" w:rsidP="00B207DA">
                            <w:pPr>
                              <w:spacing w:line="360" w:lineRule="exact"/>
                              <w:ind w:firstLineChars="400" w:firstLine="1179"/>
                              <w:jc w:val="left"/>
                              <w:rPr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1C73E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1"/>
                              </w:rPr>
                              <w:t>於：名古屋観光ホテル　他（料亭　か茂免）</w:t>
                            </w:r>
                          </w:p>
                          <w:p w14:paraId="47EC9F95" w14:textId="311601AC" w:rsidR="00B207DA" w:rsidRPr="00B207DA" w:rsidRDefault="00B207DA" w:rsidP="00B207DA">
                            <w:pPr>
                              <w:ind w:left="1763" w:hangingChars="695" w:hanging="1763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69787" id="正方形/長方形 11951961" o:spid="_x0000_s1027" style="position:absolute;left:0;text-align:left;margin-left:28.15pt;margin-top:1.85pt;width:412pt;height:4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" fillcolor="white [3201]" strokecolor="#4472c4 [3204]" strokeweight="1pt">
                <v:textbox>
                  <w:txbxContent>
                    <w:p w14:paraId="344AFEF9" w14:textId="56FDD9E9" w:rsidR="00B207DA" w:rsidRPr="001C73E6" w:rsidRDefault="00B207DA" w:rsidP="00B207DA">
                      <w:pPr>
                        <w:spacing w:line="360" w:lineRule="exact"/>
                        <w:ind w:firstLineChars="300" w:firstLine="884"/>
                        <w:jc w:val="left"/>
                        <w:rPr>
                          <w:rFonts w:ascii="ＭＳ 明朝" w:hAnsi="ＭＳ 明朝"/>
                          <w:b/>
                          <w:bCs/>
                          <w:i/>
                          <w:sz w:val="28"/>
                          <w:szCs w:val="21"/>
                        </w:rPr>
                      </w:pPr>
                      <w:r w:rsidRPr="001C73E6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日時：20</w:t>
                      </w:r>
                      <w:r w:rsidRPr="001C73E6">
                        <w:rPr>
                          <w:rFonts w:ascii="ＭＳ 明朝" w:hAnsi="ＭＳ 明朝"/>
                          <w:b/>
                          <w:bCs/>
                          <w:sz w:val="28"/>
                          <w:szCs w:val="21"/>
                        </w:rPr>
                        <w:t>2</w:t>
                      </w:r>
                      <w:r w:rsidR="009D1033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5</w:t>
                      </w:r>
                      <w:r w:rsidRPr="001C73E6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年２月</w:t>
                      </w:r>
                      <w:r w:rsidR="009D1033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６</w:t>
                      </w:r>
                      <w:r w:rsidRPr="001C73E6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日（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木</w:t>
                      </w:r>
                      <w:r w:rsidRPr="001C73E6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）</w:t>
                      </w:r>
                      <w:r w:rsidRPr="001C73E6">
                        <w:rPr>
                          <w:rFonts w:hint="eastAsia"/>
                          <w:b/>
                          <w:bCs/>
                          <w:sz w:val="28"/>
                          <w:szCs w:val="21"/>
                          <w:lang w:eastAsia="zh-TW"/>
                        </w:rPr>
                        <w:t xml:space="preserve">　</w:t>
                      </w:r>
                      <w:r w:rsidRPr="001C73E6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1</w:t>
                      </w:r>
                      <w:r w:rsidRPr="001C73E6">
                        <w:rPr>
                          <w:rFonts w:ascii="ＭＳ 明朝" w:hAnsi="ＭＳ 明朝"/>
                          <w:b/>
                          <w:bCs/>
                          <w:sz w:val="28"/>
                          <w:szCs w:val="21"/>
                        </w:rPr>
                        <w:t>2</w:t>
                      </w:r>
                      <w:r w:rsidRPr="001C73E6">
                        <w:rPr>
                          <w:rFonts w:ascii="ＭＳ 明朝" w:hAnsi="ＭＳ 明朝"/>
                          <w:b/>
                          <w:bCs/>
                          <w:sz w:val="28"/>
                          <w:szCs w:val="21"/>
                          <w:lang w:eastAsia="zh-TW"/>
                        </w:rPr>
                        <w:t>:</w:t>
                      </w:r>
                      <w:r w:rsidRPr="001C73E6">
                        <w:rPr>
                          <w:rFonts w:ascii="ＭＳ 明朝" w:hAnsi="ＭＳ 明朝"/>
                          <w:b/>
                          <w:bCs/>
                          <w:sz w:val="28"/>
                          <w:szCs w:val="21"/>
                        </w:rPr>
                        <w:t>0</w:t>
                      </w:r>
                      <w:r w:rsidRPr="001C73E6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0</w:t>
                      </w:r>
                      <w:r w:rsidRPr="001C73E6">
                        <w:rPr>
                          <w:rFonts w:ascii="ＭＳ 明朝" w:hAnsi="ＭＳ 明朝"/>
                          <w:b/>
                          <w:bCs/>
                          <w:sz w:val="28"/>
                          <w:szCs w:val="21"/>
                          <w:lang w:eastAsia="zh-TW"/>
                        </w:rPr>
                        <w:t>～</w:t>
                      </w:r>
                      <w:r w:rsidRPr="001C73E6">
                        <w:rPr>
                          <w:rFonts w:ascii="ＭＳ 明朝" w:hAnsi="ＭＳ 明朝"/>
                          <w:b/>
                          <w:bCs/>
                          <w:sz w:val="28"/>
                          <w:szCs w:val="21"/>
                        </w:rPr>
                        <w:t>19</w:t>
                      </w:r>
                      <w:r w:rsidRPr="001C73E6">
                        <w:rPr>
                          <w:rFonts w:ascii="ＭＳ 明朝" w:hAnsi="ＭＳ 明朝"/>
                          <w:b/>
                          <w:bCs/>
                          <w:sz w:val="28"/>
                          <w:szCs w:val="21"/>
                          <w:lang w:eastAsia="zh-TW"/>
                        </w:rPr>
                        <w:t>:</w:t>
                      </w:r>
                      <w:r w:rsidR="009D1033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4</w:t>
                      </w:r>
                      <w:r w:rsidR="00DD69EA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21"/>
                        </w:rPr>
                        <w:t>頃</w:t>
                      </w:r>
                    </w:p>
                    <w:p w14:paraId="3C2467FB" w14:textId="59BD1E07" w:rsidR="00B207DA" w:rsidRPr="001C73E6" w:rsidRDefault="00B207DA" w:rsidP="00B207DA">
                      <w:pPr>
                        <w:spacing w:line="360" w:lineRule="exact"/>
                        <w:ind w:firstLineChars="400" w:firstLine="1179"/>
                        <w:jc w:val="left"/>
                        <w:rPr>
                          <w:b/>
                          <w:bCs/>
                          <w:sz w:val="28"/>
                          <w:szCs w:val="21"/>
                        </w:rPr>
                      </w:pPr>
                      <w:r w:rsidRPr="001C73E6">
                        <w:rPr>
                          <w:rFonts w:hint="eastAsia"/>
                          <w:b/>
                          <w:bCs/>
                          <w:sz w:val="28"/>
                          <w:szCs w:val="21"/>
                        </w:rPr>
                        <w:t>於：名古屋観光ホテル　他（料亭　か茂免）</w:t>
                      </w:r>
                    </w:p>
                    <w:p w14:paraId="47EC9F95" w14:textId="311601AC" w:rsidR="00B207DA" w:rsidRPr="00B207DA" w:rsidRDefault="00B207DA" w:rsidP="00B207DA">
                      <w:pPr>
                        <w:ind w:left="1763" w:hangingChars="695" w:hanging="1763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2A700C" w14:textId="77777777" w:rsidR="00B207DA" w:rsidRDefault="00B207DA" w:rsidP="007B50CD">
      <w:pPr>
        <w:jc w:val="center"/>
        <w:rPr>
          <w:sz w:val="21"/>
          <w:szCs w:val="16"/>
        </w:rPr>
      </w:pPr>
    </w:p>
    <w:p w14:paraId="603598C9" w14:textId="6B7A181A" w:rsidR="00B207DA" w:rsidRDefault="00B207DA" w:rsidP="007B50CD">
      <w:pPr>
        <w:jc w:val="center"/>
        <w:rPr>
          <w:sz w:val="21"/>
          <w:szCs w:val="16"/>
        </w:rPr>
      </w:pPr>
    </w:p>
    <w:tbl>
      <w:tblPr>
        <w:tblStyle w:val="ac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969"/>
      </w:tblGrid>
      <w:tr w:rsidR="00462B6F" w14:paraId="17778064" w14:textId="77777777" w:rsidTr="008F2D8A">
        <w:tc>
          <w:tcPr>
            <w:tcW w:w="4677" w:type="dxa"/>
            <w:vAlign w:val="center"/>
          </w:tcPr>
          <w:p w14:paraId="455DB24D" w14:textId="7CBA0D34" w:rsidR="00462B6F" w:rsidRPr="00934DFE" w:rsidRDefault="00934DFE" w:rsidP="00934DFE">
            <w:pPr>
              <w:spacing w:beforeLines="50" w:before="168" w:line="360" w:lineRule="exact"/>
              <w:jc w:val="left"/>
              <w:rPr>
                <w:rFonts w:ascii="ＭＳ 明朝" w:hAnsi="ＭＳ 明朝"/>
                <w:b/>
                <w:bCs/>
                <w:sz w:val="36"/>
              </w:rPr>
            </w:pPr>
            <w:r w:rsidRPr="00934DFE">
              <w:rPr>
                <w:rFonts w:ascii="ＭＳ 明朝" w:hAnsi="ＭＳ 明朝" w:hint="eastAsia"/>
                <w:b/>
                <w:bCs/>
              </w:rPr>
              <w:t xml:space="preserve">〇 </w:t>
            </w:r>
            <w:r w:rsidR="00462B6F" w:rsidRPr="00934DFE">
              <w:rPr>
                <w:rFonts w:ascii="ＭＳ 明朝" w:hAnsi="ＭＳ 明朝" w:hint="eastAsia"/>
                <w:b/>
                <w:bCs/>
              </w:rPr>
              <w:t xml:space="preserve">昼食懇談会 </w:t>
            </w:r>
            <w:r w:rsidR="00462B6F" w:rsidRPr="00934DFE">
              <w:rPr>
                <w:rFonts w:ascii="ＭＳ 明朝" w:hAnsi="ＭＳ 明朝"/>
                <w:b/>
                <w:bCs/>
              </w:rPr>
              <w:t xml:space="preserve">  </w:t>
            </w:r>
            <w:r w:rsidR="00462B6F" w:rsidRPr="00934DFE">
              <w:rPr>
                <w:rFonts w:ascii="ＭＳ 明朝" w:hAnsi="ＭＳ 明朝" w:hint="eastAsia"/>
                <w:b/>
                <w:bCs/>
              </w:rPr>
              <w:t xml:space="preserve">　1</w:t>
            </w:r>
            <w:r w:rsidR="00462B6F" w:rsidRPr="00934DFE">
              <w:rPr>
                <w:rFonts w:ascii="ＭＳ 明朝" w:hAnsi="ＭＳ 明朝"/>
                <w:b/>
                <w:bCs/>
              </w:rPr>
              <w:t>2:00</w:t>
            </w:r>
            <w:r w:rsidR="00462B6F" w:rsidRPr="00934DFE">
              <w:rPr>
                <w:rFonts w:ascii="ＭＳ 明朝" w:hAnsi="ＭＳ 明朝" w:hint="eastAsia"/>
                <w:b/>
                <w:bCs/>
              </w:rPr>
              <w:t>～1</w:t>
            </w:r>
            <w:r w:rsidR="00462B6F" w:rsidRPr="00934DFE">
              <w:rPr>
                <w:rFonts w:ascii="ＭＳ 明朝" w:hAnsi="ＭＳ 明朝"/>
                <w:b/>
                <w:bCs/>
              </w:rPr>
              <w:t>3:4</w:t>
            </w:r>
            <w:r w:rsidR="0052686E">
              <w:rPr>
                <w:rFonts w:ascii="ＭＳ 明朝" w:hAnsi="ＭＳ 明朝" w:hint="eastAsia"/>
                <w:b/>
                <w:bCs/>
              </w:rPr>
              <w:t>5</w:t>
            </w:r>
            <w:r w:rsidR="00462B6F" w:rsidRPr="00934DFE">
              <w:rPr>
                <w:rFonts w:ascii="ＭＳ 明朝" w:hAnsi="ＭＳ 明朝" w:hint="eastAsia"/>
                <w:b/>
                <w:bCs/>
              </w:rPr>
              <w:t xml:space="preserve">　　　　　</w:t>
            </w:r>
          </w:p>
          <w:p w14:paraId="386B8FD8" w14:textId="058635C7" w:rsidR="00462B6F" w:rsidRPr="00462B6F" w:rsidRDefault="00462B6F" w:rsidP="006E18FF">
            <w:pPr>
              <w:spacing w:afterLines="50" w:after="168" w:line="200" w:lineRule="exact"/>
              <w:ind w:firstLineChars="250" w:firstLine="484"/>
              <w:jc w:val="left"/>
              <w:rPr>
                <w:rFonts w:ascii="ＭＳ 明朝" w:hAnsi="ＭＳ 明朝"/>
                <w:sz w:val="18"/>
                <w:szCs w:val="6"/>
              </w:rPr>
            </w:pPr>
            <w:r w:rsidRPr="00111BD9">
              <w:rPr>
                <w:rFonts w:ascii="ＭＳ 明朝" w:hAnsi="ＭＳ 明朝" w:hint="eastAsia"/>
                <w:sz w:val="18"/>
                <w:szCs w:val="6"/>
              </w:rPr>
              <w:t>（名古屋観光ホテル 3階 桂の間）</w:t>
            </w:r>
          </w:p>
        </w:tc>
        <w:tc>
          <w:tcPr>
            <w:tcW w:w="3969" w:type="dxa"/>
            <w:vAlign w:val="center"/>
          </w:tcPr>
          <w:p w14:paraId="117A2F5B" w14:textId="3E0AE3B5" w:rsidR="00462B6F" w:rsidRDefault="00462B6F" w:rsidP="00462B6F">
            <w:pPr>
              <w:spacing w:beforeLines="30" w:before="100"/>
              <w:jc w:val="center"/>
              <w:rPr>
                <w:sz w:val="21"/>
                <w:szCs w:val="16"/>
              </w:rPr>
            </w:pPr>
            <w:r w:rsidRPr="00011651">
              <w:rPr>
                <w:rFonts w:ascii="ＭＳ 明朝" w:hAnsi="ＭＳ 明朝" w:hint="eastAsia"/>
                <w:b/>
                <w:bCs/>
                <w:sz w:val="36"/>
              </w:rPr>
              <w:t>ご出席　／　ご欠席</w:t>
            </w:r>
          </w:p>
        </w:tc>
      </w:tr>
      <w:tr w:rsidR="00462B6F" w14:paraId="6BCBE11E" w14:textId="77777777" w:rsidTr="008F2D8A">
        <w:tc>
          <w:tcPr>
            <w:tcW w:w="4677" w:type="dxa"/>
            <w:vAlign w:val="center"/>
          </w:tcPr>
          <w:p w14:paraId="7EE04E66" w14:textId="77777777" w:rsidR="00462B6F" w:rsidRPr="00934DFE" w:rsidRDefault="00462B6F" w:rsidP="00934DFE">
            <w:pPr>
              <w:spacing w:beforeLines="50" w:before="168" w:line="240" w:lineRule="exact"/>
              <w:jc w:val="left"/>
              <w:rPr>
                <w:rFonts w:ascii="ＭＳ 明朝" w:hAnsi="ＭＳ 明朝"/>
                <w:b/>
                <w:bCs/>
              </w:rPr>
            </w:pPr>
            <w:r w:rsidRPr="00934DFE">
              <w:rPr>
                <w:rFonts w:ascii="ＭＳ 明朝" w:hAnsi="ＭＳ 明朝" w:hint="eastAsia"/>
                <w:b/>
                <w:bCs/>
              </w:rPr>
              <w:t xml:space="preserve">〇 経済懇談会 </w:t>
            </w:r>
            <w:r w:rsidRPr="00934DFE">
              <w:rPr>
                <w:rFonts w:ascii="ＭＳ 明朝" w:hAnsi="ＭＳ 明朝"/>
                <w:b/>
                <w:bCs/>
              </w:rPr>
              <w:t xml:space="preserve">  </w:t>
            </w:r>
            <w:r w:rsidRPr="00934DFE">
              <w:rPr>
                <w:rFonts w:ascii="ＭＳ 明朝" w:hAnsi="ＭＳ 明朝" w:hint="eastAsia"/>
                <w:b/>
                <w:bCs/>
              </w:rPr>
              <w:t xml:space="preserve">　1</w:t>
            </w:r>
            <w:r w:rsidRPr="00934DFE">
              <w:rPr>
                <w:rFonts w:ascii="ＭＳ 明朝" w:hAnsi="ＭＳ 明朝"/>
                <w:b/>
                <w:bCs/>
              </w:rPr>
              <w:t>4</w:t>
            </w:r>
            <w:r w:rsidRPr="00934DFE">
              <w:rPr>
                <w:rFonts w:ascii="ＭＳ 明朝" w:hAnsi="ＭＳ 明朝" w:hint="eastAsia"/>
                <w:b/>
                <w:bCs/>
              </w:rPr>
              <w:t>:</w:t>
            </w:r>
            <w:r w:rsidRPr="00934DFE">
              <w:rPr>
                <w:rFonts w:ascii="ＭＳ 明朝" w:hAnsi="ＭＳ 明朝"/>
                <w:b/>
                <w:bCs/>
              </w:rPr>
              <w:t>00</w:t>
            </w:r>
            <w:r w:rsidRPr="00934DFE">
              <w:rPr>
                <w:rFonts w:ascii="ＭＳ 明朝" w:hAnsi="ＭＳ 明朝" w:hint="eastAsia"/>
                <w:b/>
                <w:bCs/>
              </w:rPr>
              <w:t>～1</w:t>
            </w:r>
            <w:r w:rsidRPr="00934DFE">
              <w:rPr>
                <w:rFonts w:ascii="ＭＳ 明朝" w:hAnsi="ＭＳ 明朝"/>
                <w:b/>
                <w:bCs/>
              </w:rPr>
              <w:t>6:00</w:t>
            </w:r>
            <w:r w:rsidRPr="00934DFE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  <w:p w14:paraId="78F9D960" w14:textId="43054E3C" w:rsidR="00462B6F" w:rsidRPr="00011651" w:rsidRDefault="00462B6F" w:rsidP="006E18FF">
            <w:pPr>
              <w:spacing w:line="240" w:lineRule="exact"/>
              <w:ind w:firstLineChars="250" w:firstLine="484"/>
              <w:jc w:val="left"/>
              <w:rPr>
                <w:rFonts w:ascii="ＭＳ 明朝" w:hAnsi="ＭＳ 明朝"/>
                <w:sz w:val="36"/>
              </w:rPr>
            </w:pPr>
            <w:r w:rsidRPr="00111BD9">
              <w:rPr>
                <w:rFonts w:ascii="ＭＳ 明朝" w:hAnsi="ＭＳ 明朝" w:hint="eastAsia"/>
                <w:sz w:val="18"/>
                <w:szCs w:val="6"/>
              </w:rPr>
              <w:t xml:space="preserve">（名古屋観光ホテル 3階 </w:t>
            </w:r>
            <w:r w:rsidR="006B164F">
              <w:rPr>
                <w:rFonts w:ascii="ＭＳ 明朝" w:hAnsi="ＭＳ 明朝" w:hint="eastAsia"/>
                <w:sz w:val="18"/>
                <w:szCs w:val="6"/>
              </w:rPr>
              <w:t>那古の間</w:t>
            </w:r>
            <w:r w:rsidRPr="00111BD9">
              <w:rPr>
                <w:rFonts w:ascii="ＭＳ 明朝" w:hAnsi="ＭＳ 明朝" w:hint="eastAsia"/>
                <w:sz w:val="18"/>
                <w:szCs w:val="6"/>
              </w:rPr>
              <w:t>）</w:t>
            </w:r>
          </w:p>
          <w:p w14:paraId="4CFF17B2" w14:textId="4738E1A5" w:rsidR="00462B6F" w:rsidRPr="00934DFE" w:rsidRDefault="00462B6F" w:rsidP="00934DFE">
            <w:pPr>
              <w:ind w:firstLineChars="100" w:firstLine="254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934DFE">
              <w:rPr>
                <w:rFonts w:ascii="ＭＳ 明朝" w:hAnsi="ＭＳ 明朝" w:hint="eastAsia"/>
                <w:b/>
                <w:bCs/>
              </w:rPr>
              <w:t xml:space="preserve">懇親ﾊﾟｰﾃｨｰ </w:t>
            </w:r>
            <w:r w:rsidR="005837D7"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934DFE">
              <w:rPr>
                <w:rFonts w:ascii="ＭＳ 明朝" w:hAnsi="ＭＳ 明朝" w:hint="eastAsia"/>
                <w:b/>
                <w:bCs/>
              </w:rPr>
              <w:t>1</w:t>
            </w:r>
            <w:r w:rsidRPr="00934DFE">
              <w:rPr>
                <w:rFonts w:ascii="ＭＳ 明朝" w:hAnsi="ＭＳ 明朝"/>
                <w:b/>
                <w:bCs/>
              </w:rPr>
              <w:t>6:00</w:t>
            </w:r>
            <w:r w:rsidRPr="00934DFE">
              <w:rPr>
                <w:rFonts w:ascii="ＭＳ 明朝" w:hAnsi="ＭＳ 明朝" w:hint="eastAsia"/>
                <w:b/>
                <w:bCs/>
              </w:rPr>
              <w:t>～</w:t>
            </w:r>
            <w:r w:rsidRPr="00934DFE">
              <w:rPr>
                <w:rFonts w:ascii="ＭＳ 明朝" w:hAnsi="ＭＳ 明朝"/>
                <w:b/>
                <w:bCs/>
              </w:rPr>
              <w:t>17:00</w:t>
            </w:r>
          </w:p>
          <w:p w14:paraId="5E8536FF" w14:textId="22AFBDEC" w:rsidR="00462B6F" w:rsidRPr="00462B6F" w:rsidRDefault="00462B6F" w:rsidP="006E18FF">
            <w:pPr>
              <w:spacing w:afterLines="50" w:after="168" w:line="240" w:lineRule="exact"/>
              <w:ind w:firstLineChars="250" w:firstLine="484"/>
              <w:jc w:val="left"/>
              <w:rPr>
                <w:rFonts w:ascii="ＭＳ 明朝" w:hAnsi="ＭＳ 明朝"/>
                <w:sz w:val="36"/>
              </w:rPr>
            </w:pPr>
            <w:r w:rsidRPr="00111BD9">
              <w:rPr>
                <w:rFonts w:ascii="ＭＳ 明朝" w:hAnsi="ＭＳ 明朝" w:hint="eastAsia"/>
                <w:sz w:val="18"/>
                <w:szCs w:val="6"/>
              </w:rPr>
              <w:t xml:space="preserve">（名古屋観光ホテル 3階 </w:t>
            </w:r>
            <w:r w:rsidR="006B164F">
              <w:rPr>
                <w:rFonts w:ascii="ＭＳ 明朝" w:hAnsi="ＭＳ 明朝" w:hint="eastAsia"/>
                <w:sz w:val="18"/>
                <w:szCs w:val="6"/>
              </w:rPr>
              <w:t>曙</w:t>
            </w:r>
            <w:r w:rsidRPr="00111BD9">
              <w:rPr>
                <w:rFonts w:ascii="ＭＳ 明朝" w:hAnsi="ＭＳ 明朝" w:hint="eastAsia"/>
                <w:sz w:val="18"/>
                <w:szCs w:val="6"/>
              </w:rPr>
              <w:t>の間）</w:t>
            </w:r>
          </w:p>
        </w:tc>
        <w:tc>
          <w:tcPr>
            <w:tcW w:w="3969" w:type="dxa"/>
            <w:vAlign w:val="center"/>
          </w:tcPr>
          <w:p w14:paraId="379BB718" w14:textId="1B7615D4" w:rsidR="00462B6F" w:rsidRDefault="00462B6F" w:rsidP="00934DFE">
            <w:pPr>
              <w:spacing w:afterLines="50" w:after="168"/>
              <w:jc w:val="center"/>
              <w:rPr>
                <w:sz w:val="21"/>
                <w:szCs w:val="16"/>
              </w:rPr>
            </w:pPr>
            <w:r w:rsidRPr="00011651">
              <w:rPr>
                <w:rFonts w:ascii="ＭＳ 明朝" w:hAnsi="ＭＳ 明朝" w:hint="eastAsia"/>
                <w:b/>
                <w:bCs/>
                <w:sz w:val="36"/>
              </w:rPr>
              <w:t>ご出席　／　ご欠席</w:t>
            </w:r>
          </w:p>
        </w:tc>
      </w:tr>
      <w:tr w:rsidR="00462B6F" w14:paraId="3A618682" w14:textId="77777777" w:rsidTr="008F2D8A">
        <w:tc>
          <w:tcPr>
            <w:tcW w:w="4677" w:type="dxa"/>
            <w:vAlign w:val="center"/>
          </w:tcPr>
          <w:p w14:paraId="52ABD8F0" w14:textId="476541D1" w:rsidR="00462B6F" w:rsidRPr="00934DFE" w:rsidRDefault="00462B6F" w:rsidP="00934DFE">
            <w:pPr>
              <w:spacing w:beforeLines="50" w:before="168" w:line="360" w:lineRule="exact"/>
              <w:jc w:val="left"/>
              <w:rPr>
                <w:rFonts w:ascii="ＭＳ 明朝" w:hAnsi="ＭＳ 明朝"/>
                <w:b/>
                <w:bCs/>
                <w:sz w:val="36"/>
              </w:rPr>
            </w:pPr>
            <w:r w:rsidRPr="00934DFE">
              <w:rPr>
                <w:rFonts w:ascii="ＭＳ 明朝" w:hAnsi="ＭＳ 明朝" w:hint="eastAsia"/>
                <w:b/>
                <w:bCs/>
              </w:rPr>
              <w:t xml:space="preserve">〇 夕食懇談会　</w:t>
            </w:r>
            <w:r w:rsidR="005837D7">
              <w:rPr>
                <w:rFonts w:ascii="ＭＳ 明朝" w:hAnsi="ＭＳ 明朝" w:hint="eastAsia"/>
                <w:b/>
                <w:bCs/>
              </w:rPr>
              <w:t xml:space="preserve">　 </w:t>
            </w:r>
            <w:r w:rsidRPr="00934DFE">
              <w:rPr>
                <w:rFonts w:ascii="ＭＳ 明朝" w:hAnsi="ＭＳ 明朝" w:hint="eastAsia"/>
                <w:b/>
                <w:bCs/>
              </w:rPr>
              <w:t>1</w:t>
            </w:r>
            <w:r w:rsidRPr="00934DFE">
              <w:rPr>
                <w:rFonts w:ascii="ＭＳ 明朝" w:hAnsi="ＭＳ 明朝"/>
                <w:b/>
                <w:bCs/>
              </w:rPr>
              <w:t>7:</w:t>
            </w:r>
            <w:r w:rsidR="00205086">
              <w:rPr>
                <w:rFonts w:ascii="ＭＳ 明朝" w:hAnsi="ＭＳ 明朝"/>
                <w:b/>
                <w:bCs/>
              </w:rPr>
              <w:t>4</w:t>
            </w:r>
            <w:r w:rsidR="00DD69EA">
              <w:rPr>
                <w:rFonts w:ascii="ＭＳ 明朝" w:hAnsi="ＭＳ 明朝" w:hint="eastAsia"/>
                <w:b/>
                <w:bCs/>
              </w:rPr>
              <w:t>0</w:t>
            </w:r>
            <w:r w:rsidRPr="00934DFE">
              <w:rPr>
                <w:rFonts w:ascii="ＭＳ 明朝" w:hAnsi="ＭＳ 明朝" w:hint="eastAsia"/>
                <w:b/>
                <w:bCs/>
              </w:rPr>
              <w:t>～1</w:t>
            </w:r>
            <w:r w:rsidRPr="00934DFE">
              <w:rPr>
                <w:rFonts w:ascii="ＭＳ 明朝" w:hAnsi="ＭＳ 明朝"/>
                <w:b/>
                <w:bCs/>
              </w:rPr>
              <w:t>9</w:t>
            </w:r>
            <w:r w:rsidR="00205086">
              <w:rPr>
                <w:rFonts w:ascii="ＭＳ 明朝" w:hAnsi="ＭＳ 明朝"/>
                <w:b/>
                <w:bCs/>
              </w:rPr>
              <w:t>:4</w:t>
            </w:r>
            <w:r w:rsidR="00DD69EA">
              <w:rPr>
                <w:rFonts w:ascii="ＭＳ 明朝" w:hAnsi="ＭＳ 明朝" w:hint="eastAsia"/>
                <w:b/>
                <w:bCs/>
              </w:rPr>
              <w:t>0</w:t>
            </w:r>
            <w:r w:rsidRPr="00934DFE">
              <w:rPr>
                <w:rFonts w:ascii="ＭＳ 明朝" w:hAnsi="ＭＳ 明朝" w:hint="eastAsia"/>
                <w:b/>
                <w:bCs/>
              </w:rPr>
              <w:t xml:space="preserve">　　　　　</w:t>
            </w:r>
          </w:p>
          <w:p w14:paraId="3DA9A896" w14:textId="6D745868" w:rsidR="00462B6F" w:rsidRPr="00462B6F" w:rsidRDefault="00462B6F" w:rsidP="006E18FF">
            <w:pPr>
              <w:spacing w:afterLines="50" w:after="168" w:line="200" w:lineRule="exact"/>
              <w:ind w:firstLineChars="250" w:firstLine="484"/>
              <w:jc w:val="left"/>
              <w:rPr>
                <w:rFonts w:ascii="ＭＳ 明朝" w:hAnsi="ＭＳ 明朝"/>
                <w:sz w:val="18"/>
                <w:szCs w:val="6"/>
              </w:rPr>
            </w:pPr>
            <w:r w:rsidRPr="00111BD9">
              <w:rPr>
                <w:rFonts w:ascii="ＭＳ 明朝" w:hAnsi="ＭＳ 明朝" w:hint="eastAsia"/>
                <w:sz w:val="18"/>
                <w:szCs w:val="6"/>
              </w:rPr>
              <w:t>（料亭 か茂免）</w:t>
            </w:r>
          </w:p>
        </w:tc>
        <w:tc>
          <w:tcPr>
            <w:tcW w:w="3969" w:type="dxa"/>
            <w:vAlign w:val="center"/>
          </w:tcPr>
          <w:p w14:paraId="30B567F2" w14:textId="0541AC08" w:rsidR="00462B6F" w:rsidRPr="00011651" w:rsidRDefault="00462B6F" w:rsidP="00462B6F">
            <w:pPr>
              <w:jc w:val="center"/>
              <w:rPr>
                <w:rFonts w:ascii="ＭＳ 明朝" w:hAnsi="ＭＳ 明朝"/>
                <w:b/>
                <w:bCs/>
                <w:sz w:val="36"/>
              </w:rPr>
            </w:pPr>
            <w:r w:rsidRPr="00011651">
              <w:rPr>
                <w:rFonts w:ascii="ＭＳ 明朝" w:hAnsi="ＭＳ 明朝" w:hint="eastAsia"/>
                <w:b/>
                <w:bCs/>
                <w:sz w:val="36"/>
              </w:rPr>
              <w:t>ご出席　／　ご欠席</w:t>
            </w:r>
          </w:p>
        </w:tc>
      </w:tr>
    </w:tbl>
    <w:p w14:paraId="5026E601" w14:textId="21D5B8C8" w:rsidR="00CD08D5" w:rsidRDefault="00CD08D5" w:rsidP="006D2EA0">
      <w:pPr>
        <w:spacing w:afterLines="50" w:after="168"/>
      </w:pPr>
    </w:p>
    <w:p w14:paraId="2CF3E5F0" w14:textId="66A3E24A" w:rsidR="00B207DA" w:rsidRPr="001C73E6" w:rsidRDefault="00B207DA" w:rsidP="00B207DA">
      <w:pPr>
        <w:spacing w:line="360" w:lineRule="exact"/>
        <w:jc w:val="center"/>
        <w:rPr>
          <w:b/>
          <w:bCs/>
          <w:sz w:val="28"/>
          <w:szCs w:val="21"/>
        </w:rPr>
      </w:pPr>
    </w:p>
    <w:p w14:paraId="3E610EF0" w14:textId="77777777" w:rsidR="00B207DA" w:rsidRPr="00CB53D7" w:rsidRDefault="00B207DA" w:rsidP="006D2EA0">
      <w:pPr>
        <w:spacing w:afterLines="50" w:after="168"/>
      </w:pPr>
    </w:p>
    <w:p w14:paraId="3BC43FC4" w14:textId="55874661" w:rsidR="00CD08D5" w:rsidRPr="00BE6DC6" w:rsidRDefault="00CD08D5" w:rsidP="002E49CF">
      <w:pPr>
        <w:spacing w:afterLines="50" w:after="168"/>
      </w:pPr>
      <w:r w:rsidRPr="00AE1376">
        <w:rPr>
          <w:rFonts w:hint="eastAsia"/>
          <w:b/>
          <w:bCs/>
        </w:rPr>
        <w:t>◇随行者　情報◇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C76548">
        <w:rPr>
          <w:rFonts w:hint="eastAsia"/>
          <w:sz w:val="21"/>
          <w:szCs w:val="16"/>
        </w:rPr>
        <w:t>※</w:t>
      </w:r>
      <w:r w:rsidRPr="00C76548">
        <w:rPr>
          <w:rFonts w:hint="eastAsia"/>
          <w:sz w:val="21"/>
          <w:szCs w:val="16"/>
        </w:rPr>
        <w:t xml:space="preserve"> </w:t>
      </w:r>
      <w:r w:rsidRPr="00C76548">
        <w:rPr>
          <w:rFonts w:hint="eastAsia"/>
          <w:sz w:val="21"/>
          <w:szCs w:val="16"/>
        </w:rPr>
        <w:t>随行者様がいらっしゃる場合のみご記入ください。</w:t>
      </w:r>
    </w:p>
    <w:p w14:paraId="72CF16B8" w14:textId="57241664" w:rsidR="00CD08D5" w:rsidRPr="0094495A" w:rsidRDefault="00CD08D5" w:rsidP="004157B0">
      <w:pPr>
        <w:spacing w:afterLines="30" w:after="100"/>
        <w:ind w:rightChars="334" w:right="847" w:firstLineChars="190" w:firstLine="482"/>
        <w:rPr>
          <w:b/>
          <w:bCs/>
        </w:rPr>
      </w:pPr>
      <w:r w:rsidRPr="001C73E6">
        <w:rPr>
          <w:rFonts w:hint="eastAsia"/>
        </w:rPr>
        <w:t xml:space="preserve">　</w:t>
      </w:r>
      <w:r w:rsidRPr="0094495A">
        <w:rPr>
          <w:rFonts w:hint="eastAsia"/>
          <w:b/>
          <w:bCs/>
          <w:u w:val="single"/>
        </w:rPr>
        <w:t xml:space="preserve">部署・役職　　　　　　　　　　　</w:t>
      </w:r>
      <w:r w:rsidR="001C5272" w:rsidRPr="0094495A">
        <w:rPr>
          <w:rFonts w:hint="eastAsia"/>
          <w:b/>
          <w:bCs/>
          <w:u w:val="single"/>
        </w:rPr>
        <w:t xml:space="preserve">　</w:t>
      </w:r>
      <w:r w:rsidRPr="0094495A">
        <w:rPr>
          <w:rFonts w:hint="eastAsia"/>
          <w:b/>
          <w:bCs/>
          <w:u w:val="single"/>
        </w:rPr>
        <w:t xml:space="preserve">　　　　　　　　　　　　　　　</w:t>
      </w:r>
    </w:p>
    <w:p w14:paraId="0DA78CDA" w14:textId="3556F8D5" w:rsidR="00CD08D5" w:rsidRPr="0094495A" w:rsidRDefault="00CD08D5" w:rsidP="004157B0">
      <w:pPr>
        <w:spacing w:afterLines="30" w:after="100"/>
        <w:ind w:rightChars="334" w:right="847" w:firstLineChars="190" w:firstLine="482"/>
        <w:rPr>
          <w:b/>
          <w:bCs/>
          <w:u w:val="single"/>
        </w:rPr>
      </w:pPr>
      <w:r w:rsidRPr="001C73E6">
        <w:rPr>
          <w:rFonts w:hint="eastAsia"/>
        </w:rPr>
        <w:t xml:space="preserve">　</w:t>
      </w:r>
      <w:r w:rsidRPr="0094495A">
        <w:rPr>
          <w:rFonts w:hint="eastAsia"/>
          <w:b/>
          <w:bCs/>
          <w:u w:val="single"/>
        </w:rPr>
        <w:t xml:space="preserve">ご　芳　名　　　　　　　　　　</w:t>
      </w:r>
      <w:r w:rsidR="001C5272" w:rsidRPr="0094495A">
        <w:rPr>
          <w:rFonts w:hint="eastAsia"/>
          <w:b/>
          <w:bCs/>
          <w:u w:val="single"/>
        </w:rPr>
        <w:t xml:space="preserve">　</w:t>
      </w:r>
      <w:r w:rsidRPr="0094495A">
        <w:rPr>
          <w:rFonts w:hint="eastAsia"/>
          <w:b/>
          <w:bCs/>
          <w:u w:val="single"/>
        </w:rPr>
        <w:t xml:space="preserve">　　　　　　　　　　　　　　　　</w:t>
      </w:r>
      <w:r w:rsidR="0094495A" w:rsidRPr="0094495A">
        <w:rPr>
          <w:rFonts w:hint="eastAsia"/>
          <w:b/>
          <w:bCs/>
          <w:u w:val="single"/>
        </w:rPr>
        <w:t xml:space="preserve"> </w:t>
      </w:r>
      <w:r w:rsidR="0094495A" w:rsidRPr="0094495A">
        <w:rPr>
          <w:b/>
          <w:bCs/>
          <w:u w:val="single"/>
        </w:rPr>
        <w:t xml:space="preserve"> </w:t>
      </w:r>
    </w:p>
    <w:p w14:paraId="6FD35259" w14:textId="2E8B591D" w:rsidR="00CD08D5" w:rsidRPr="0094495A" w:rsidRDefault="00CD08D5" w:rsidP="0094495A">
      <w:pPr>
        <w:spacing w:afterLines="30" w:after="100"/>
        <w:ind w:rightChars="334" w:right="847" w:firstLineChars="190" w:firstLine="484"/>
        <w:rPr>
          <w:u w:val="single"/>
        </w:rPr>
      </w:pPr>
      <w:r w:rsidRPr="0094495A">
        <w:rPr>
          <w:rFonts w:hint="eastAsia"/>
          <w:b/>
          <w:bCs/>
        </w:rPr>
        <w:t xml:space="preserve">　</w:t>
      </w:r>
      <w:r w:rsidRPr="0094495A">
        <w:rPr>
          <w:rFonts w:hint="eastAsia"/>
          <w:b/>
          <w:bCs/>
          <w:u w:val="single"/>
        </w:rPr>
        <w:t>ＴＥＬ</w:t>
      </w:r>
      <w:r w:rsidRPr="001C73E6">
        <w:rPr>
          <w:rFonts w:hint="eastAsia"/>
          <w:u w:val="single"/>
        </w:rPr>
        <w:t xml:space="preserve">　　　　　　　　　</w:t>
      </w:r>
      <w:r w:rsidR="001C5272" w:rsidRPr="001C73E6">
        <w:rPr>
          <w:rFonts w:hint="eastAsia"/>
          <w:u w:val="single"/>
        </w:rPr>
        <w:t xml:space="preserve">　</w:t>
      </w:r>
      <w:r w:rsidRPr="001C73E6">
        <w:rPr>
          <w:rFonts w:hint="eastAsia"/>
          <w:u w:val="single"/>
        </w:rPr>
        <w:t xml:space="preserve">　　</w:t>
      </w:r>
      <w:r w:rsidRPr="001C73E6">
        <w:rPr>
          <w:rFonts w:hint="eastAsia"/>
        </w:rPr>
        <w:t xml:space="preserve">　</w:t>
      </w:r>
      <w:r w:rsidR="0094495A" w:rsidRPr="0094495A">
        <w:rPr>
          <w:rFonts w:ascii="ＭＳ 明朝" w:hAnsi="ＭＳ 明朝" w:hint="eastAsia"/>
          <w:b/>
          <w:bCs/>
        </w:rPr>
        <w:t>e</w:t>
      </w:r>
      <w:r w:rsidR="0094495A" w:rsidRPr="0094495A">
        <w:rPr>
          <w:rFonts w:ascii="ＭＳ 明朝" w:hAnsi="ＭＳ 明朝"/>
          <w:b/>
          <w:bCs/>
        </w:rPr>
        <w:t>-mail</w:t>
      </w:r>
      <w:r w:rsidRPr="001C73E6">
        <w:rPr>
          <w:rFonts w:hint="eastAsia"/>
          <w:u w:val="single"/>
        </w:rPr>
        <w:t xml:space="preserve">　</w:t>
      </w:r>
      <w:r w:rsidR="0094495A">
        <w:rPr>
          <w:rFonts w:hint="eastAsia"/>
          <w:u w:val="single"/>
        </w:rPr>
        <w:t xml:space="preserve"> </w:t>
      </w:r>
      <w:r w:rsidRPr="001C73E6">
        <w:rPr>
          <w:rFonts w:hint="eastAsia"/>
          <w:u w:val="single"/>
        </w:rPr>
        <w:t xml:space="preserve">　　　　</w:t>
      </w:r>
      <w:r w:rsidR="00111BD9" w:rsidRPr="001C73E6">
        <w:rPr>
          <w:rFonts w:hint="eastAsia"/>
          <w:u w:val="single"/>
        </w:rPr>
        <w:t xml:space="preserve">　　</w:t>
      </w:r>
      <w:r w:rsidRPr="001C73E6">
        <w:rPr>
          <w:rFonts w:hint="eastAsia"/>
          <w:u w:val="single"/>
        </w:rPr>
        <w:t xml:space="preserve">　　　　</w:t>
      </w:r>
      <w:r w:rsidR="0094495A">
        <w:rPr>
          <w:rFonts w:hint="eastAsia"/>
          <w:u w:val="single"/>
        </w:rPr>
        <w:t xml:space="preserve"> </w:t>
      </w:r>
      <w:r w:rsidR="001C5272" w:rsidRPr="00111BD9">
        <w:rPr>
          <w:rFonts w:hint="eastAsia"/>
          <w:sz w:val="21"/>
          <w:szCs w:val="16"/>
          <w:u w:val="single"/>
        </w:rPr>
        <w:t xml:space="preserve">　</w:t>
      </w:r>
    </w:p>
    <w:p w14:paraId="1A9C4CCF" w14:textId="5FF46CE5" w:rsidR="0094495A" w:rsidRPr="00C12C05" w:rsidRDefault="0094495A" w:rsidP="006D2EA0">
      <w:pPr>
        <w:pStyle w:val="1"/>
        <w:rPr>
          <w:rFonts w:eastAsia="PMingLiU"/>
          <w:lang w:eastAsia="zh-TW"/>
        </w:rPr>
      </w:pPr>
    </w:p>
    <w:p w14:paraId="77BB7985" w14:textId="7A5D2D0A" w:rsidR="0094495A" w:rsidRDefault="0094495A" w:rsidP="006D2EA0">
      <w:pPr>
        <w:pStyle w:val="1"/>
        <w:rPr>
          <w:rFonts w:eastAsia="PMingLiU"/>
          <w:lang w:eastAsia="zh-TW"/>
        </w:rPr>
      </w:pPr>
    </w:p>
    <w:p w14:paraId="04B6F3E0" w14:textId="3F02720C" w:rsidR="00464B0B" w:rsidRPr="006D2EA0" w:rsidRDefault="009D1033" w:rsidP="006D2EA0">
      <w:pPr>
        <w:pStyle w:val="1"/>
        <w:rPr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26795" wp14:editId="3AB28A88">
                <wp:simplePos x="0" y="0"/>
                <wp:positionH relativeFrom="margin">
                  <wp:posOffset>-6985</wp:posOffset>
                </wp:positionH>
                <wp:positionV relativeFrom="paragraph">
                  <wp:posOffset>375975</wp:posOffset>
                </wp:positionV>
                <wp:extent cx="6112510" cy="584200"/>
                <wp:effectExtent l="0" t="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10" cy="584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D6EC7" w14:textId="3FC9EFE3" w:rsidR="0094495A" w:rsidRDefault="0094495A" w:rsidP="00A567B7">
                            <w:pPr>
                              <w:ind w:left="5880" w:hanging="5880"/>
                              <w:jc w:val="center"/>
                            </w:pPr>
                            <w:r w:rsidRPr="004157B0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</w:rPr>
                              <w:t>20</w:t>
                            </w:r>
                            <w:r w:rsidRPr="004157B0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="009D1033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 w:rsidRPr="004157B0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</w:rPr>
                              <w:t>年</w:t>
                            </w:r>
                            <w:r w:rsidR="00B207DA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</w:rPr>
                              <w:t>12</w:t>
                            </w:r>
                            <w:r w:rsidRPr="004157B0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 w:rsidR="00205086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9D1033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4157B0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</w:rPr>
                              <w:t>日（</w:t>
                            </w:r>
                            <w:r w:rsidR="008D6530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</w:rPr>
                              <w:t>金</w:t>
                            </w:r>
                            <w:r w:rsidRPr="004157B0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  <w:r w:rsidRPr="004157B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まで</w:t>
                            </w:r>
                            <w:r w:rsidRPr="0087535B">
                              <w:rPr>
                                <w:rFonts w:hint="eastAsia"/>
                              </w:rPr>
                              <w:t>に</w:t>
                            </w:r>
                            <w:r w:rsidRPr="0094495A">
                              <w:rPr>
                                <w:rFonts w:hint="eastAsia"/>
                              </w:rPr>
                              <w:t>下記</w:t>
                            </w: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A567B7">
                              <w:rPr>
                                <w:rFonts w:hint="eastAsia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ご返信をお願いいたします。</w:t>
                            </w:r>
                          </w:p>
                          <w:p w14:paraId="0DCDF21A" w14:textId="1F11F17E" w:rsidR="0094495A" w:rsidRPr="0094495A" w:rsidRDefault="0094495A" w:rsidP="0094495A">
                            <w:pPr>
                              <w:ind w:left="1763" w:hangingChars="695" w:hanging="176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（ご出席、ご欠席のいずれの場合にも、ご回答をお願いいたします。）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26795" id="正方形/長方形 4" o:spid="_x0000_s1028" style="position:absolute;left:0;text-align:left;margin-left:-.55pt;margin-top:29.6pt;width:481.3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" fillcolor="white [3201]" strokecolor="black [3213]" strokeweight="1pt">
                <v:textbox>
                  <w:txbxContent>
                    <w:p w14:paraId="087D6EC7" w14:textId="3FC9EFE3" w:rsidR="0094495A" w:rsidRDefault="0094495A" w:rsidP="00A567B7">
                      <w:pPr>
                        <w:ind w:left="5880" w:hanging="5880"/>
                        <w:jc w:val="center"/>
                      </w:pPr>
                      <w:r w:rsidRPr="004157B0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</w:rPr>
                        <w:t>20</w:t>
                      </w:r>
                      <w:r w:rsidRPr="004157B0">
                        <w:rPr>
                          <w:rFonts w:ascii="ＭＳ 明朝" w:hAnsi="ＭＳ 明朝"/>
                          <w:b/>
                          <w:bCs/>
                          <w:color w:val="FF0000"/>
                        </w:rPr>
                        <w:t>2</w:t>
                      </w:r>
                      <w:r w:rsidR="009D1033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</w:rPr>
                        <w:t>4</w:t>
                      </w:r>
                      <w:r w:rsidRPr="004157B0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</w:rPr>
                        <w:t>年</w:t>
                      </w:r>
                      <w:r w:rsidR="00B207DA">
                        <w:rPr>
                          <w:rFonts w:ascii="ＭＳ 明朝" w:hAnsi="ＭＳ 明朝"/>
                          <w:b/>
                          <w:bCs/>
                          <w:color w:val="FF0000"/>
                        </w:rPr>
                        <w:t>12</w:t>
                      </w:r>
                      <w:r w:rsidRPr="004157B0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</w:rPr>
                        <w:t>月</w:t>
                      </w:r>
                      <w:r w:rsidR="00205086">
                        <w:rPr>
                          <w:rFonts w:ascii="ＭＳ 明朝" w:hAnsi="ＭＳ 明朝"/>
                          <w:b/>
                          <w:bCs/>
                          <w:color w:val="FF0000"/>
                        </w:rPr>
                        <w:t>1</w:t>
                      </w:r>
                      <w:r w:rsidR="009D1033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</w:rPr>
                        <w:t>3</w:t>
                      </w:r>
                      <w:r w:rsidRPr="004157B0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</w:rPr>
                        <w:t>日（</w:t>
                      </w:r>
                      <w:r w:rsidR="008D6530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</w:rPr>
                        <w:t>金</w:t>
                      </w:r>
                      <w:r w:rsidRPr="004157B0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</w:rPr>
                        <w:t>）</w:t>
                      </w:r>
                      <w:r w:rsidRPr="004157B0">
                        <w:rPr>
                          <w:rFonts w:hint="eastAsia"/>
                          <w:b/>
                          <w:bCs/>
                          <w:color w:val="FF0000"/>
                        </w:rPr>
                        <w:t>まで</w:t>
                      </w:r>
                      <w:r w:rsidRPr="0087535B">
                        <w:rPr>
                          <w:rFonts w:hint="eastAsia"/>
                        </w:rPr>
                        <w:t>に</w:t>
                      </w:r>
                      <w:r w:rsidRPr="0094495A">
                        <w:rPr>
                          <w:rFonts w:hint="eastAsia"/>
                        </w:rPr>
                        <w:t>下記</w:t>
                      </w:r>
                      <w:r>
                        <w:rPr>
                          <w:rFonts w:hint="eastAsia"/>
                        </w:rPr>
                        <w:t>メール</w:t>
                      </w:r>
                      <w:r w:rsidR="00A567B7">
                        <w:rPr>
                          <w:rFonts w:hint="eastAsia"/>
                        </w:rPr>
                        <w:t>へ</w:t>
                      </w:r>
                      <w:r>
                        <w:rPr>
                          <w:rFonts w:hint="eastAsia"/>
                        </w:rPr>
                        <w:t>ご返信をお願いいたします。</w:t>
                      </w:r>
                    </w:p>
                    <w:p w14:paraId="0DCDF21A" w14:textId="1F11F17E" w:rsidR="0094495A" w:rsidRPr="0094495A" w:rsidRDefault="0094495A" w:rsidP="0094495A">
                      <w:pPr>
                        <w:ind w:left="1763" w:hangingChars="695" w:hanging="1763"/>
                        <w:jc w:val="center"/>
                      </w:pPr>
                      <w:r>
                        <w:rPr>
                          <w:rFonts w:hint="eastAsia"/>
                        </w:rPr>
                        <w:t>（ご出席、ご欠席のいずれの場合にも、ご回答をお願いいたします。）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7C9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16C12" wp14:editId="30A848D1">
                <wp:simplePos x="0" y="0"/>
                <wp:positionH relativeFrom="margin">
                  <wp:posOffset>11430</wp:posOffset>
                </wp:positionH>
                <wp:positionV relativeFrom="paragraph">
                  <wp:posOffset>1121962</wp:posOffset>
                </wp:positionV>
                <wp:extent cx="6112510" cy="731520"/>
                <wp:effectExtent l="0" t="0" r="254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10" cy="73152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A8345" w14:textId="02422F50" w:rsidR="005B7C92" w:rsidRDefault="005B7C92" w:rsidP="0094495A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≪</w:t>
                            </w:r>
                            <w:r w:rsidR="00382F5B">
                              <w:rPr>
                                <w:rFonts w:ascii="ＭＳ 明朝" w:hAnsi="ＭＳ 明朝" w:hint="eastAsia"/>
                                <w:szCs w:val="24"/>
                              </w:rPr>
                              <w:t>問い合わせ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先≫</w:t>
                            </w:r>
                          </w:p>
                          <w:p w14:paraId="073AEAFA" w14:textId="3A5B7A77" w:rsidR="005B7C92" w:rsidRDefault="0094495A" w:rsidP="00201DFD">
                            <w:pPr>
                              <w:spacing w:line="300" w:lineRule="exact"/>
                              <w:ind w:firstLineChars="100" w:firstLine="254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一般社団法人中部経済連合会</w:t>
                            </w:r>
                            <w:r w:rsidR="00760FA1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総務</w:t>
                            </w:r>
                            <w:r w:rsidR="009D1033">
                              <w:rPr>
                                <w:rFonts w:ascii="ＭＳ 明朝" w:hAnsi="ＭＳ 明朝" w:hint="eastAsia"/>
                                <w:szCs w:val="24"/>
                              </w:rPr>
                              <w:t>・会員サービス</w:t>
                            </w:r>
                            <w:r w:rsidR="00760FA1">
                              <w:rPr>
                                <w:rFonts w:ascii="ＭＳ 明朝" w:hAnsi="ＭＳ 明朝" w:hint="eastAsia"/>
                                <w:szCs w:val="24"/>
                              </w:rPr>
                              <w:t>部</w:t>
                            </w:r>
                            <w:r w:rsidR="00C12C05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柳田</w:t>
                            </w:r>
                          </w:p>
                          <w:p w14:paraId="1B99295C" w14:textId="6BB08F09" w:rsidR="0094495A" w:rsidRPr="0094495A" w:rsidRDefault="0094495A" w:rsidP="0094495A">
                            <w:pPr>
                              <w:spacing w:line="300" w:lineRule="exact"/>
                              <w:ind w:firstLineChars="100" w:firstLine="254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電話：0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70-8712-6279</w:t>
                            </w:r>
                            <w:r w:rsidR="00760FA1">
                              <w:rPr>
                                <w:rFonts w:ascii="ＭＳ 明朝" w:hAnsi="ＭＳ 明朝"/>
                                <w:szCs w:val="24"/>
                              </w:rPr>
                              <w:t xml:space="preserve"> </w:t>
                            </w:r>
                            <w:r w:rsidR="00760FA1">
                              <w:rPr>
                                <w:rFonts w:ascii="ＭＳ 明朝" w:hAnsi="ＭＳ 明朝" w:hint="eastAsia"/>
                                <w:szCs w:val="24"/>
                              </w:rPr>
                              <w:t>(柳田)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　　　e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-mail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：t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.yanagida@chukeiren.or.jp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16C12" id="正方形/長方形 1" o:spid="_x0000_s1029" style="position:absolute;left:0;text-align:left;margin-left:.9pt;margin-top:88.35pt;width:481.3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" fillcolor="white [3201]" stroked="f" strokeweight=".5pt">
                <v:textbox>
                  <w:txbxContent>
                    <w:p w14:paraId="6E6A8345" w14:textId="02422F50" w:rsidR="005B7C92" w:rsidRDefault="005B7C92" w:rsidP="0094495A">
                      <w:pPr>
                        <w:spacing w:line="300" w:lineRule="exact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Cs w:val="24"/>
                        </w:rPr>
                        <w:t>≪</w:t>
                      </w:r>
                      <w:r w:rsidR="00382F5B">
                        <w:rPr>
                          <w:rFonts w:ascii="ＭＳ 明朝" w:hAnsi="ＭＳ 明朝" w:hint="eastAsia"/>
                          <w:szCs w:val="24"/>
                        </w:rPr>
                        <w:t>問い合わせ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先≫</w:t>
                      </w:r>
                    </w:p>
                    <w:p w14:paraId="073AEAFA" w14:textId="3A5B7A77" w:rsidR="005B7C92" w:rsidRDefault="0094495A" w:rsidP="00201DFD">
                      <w:pPr>
                        <w:spacing w:line="300" w:lineRule="exact"/>
                        <w:ind w:firstLineChars="100" w:firstLine="254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Cs w:val="24"/>
                        </w:rPr>
                        <w:t>一般社団法人中部経済連合会</w:t>
                      </w:r>
                      <w:r w:rsidR="00760FA1">
                        <w:rPr>
                          <w:rFonts w:ascii="ＭＳ 明朝" w:hAnsi="ＭＳ 明朝" w:hint="eastAsia"/>
                          <w:szCs w:val="24"/>
                        </w:rPr>
                        <w:t xml:space="preserve">　総務</w:t>
                      </w:r>
                      <w:r w:rsidR="009D1033">
                        <w:rPr>
                          <w:rFonts w:ascii="ＭＳ 明朝" w:hAnsi="ＭＳ 明朝" w:hint="eastAsia"/>
                          <w:szCs w:val="24"/>
                        </w:rPr>
                        <w:t>・会員サービス</w:t>
                      </w:r>
                      <w:r w:rsidR="00760FA1">
                        <w:rPr>
                          <w:rFonts w:ascii="ＭＳ 明朝" w:hAnsi="ＭＳ 明朝" w:hint="eastAsia"/>
                          <w:szCs w:val="24"/>
                        </w:rPr>
                        <w:t>部</w:t>
                      </w:r>
                      <w:r w:rsidR="00C12C05">
                        <w:rPr>
                          <w:rFonts w:ascii="ＭＳ 明朝" w:hAnsi="ＭＳ 明朝" w:hint="eastAsia"/>
                          <w:szCs w:val="24"/>
                        </w:rPr>
                        <w:t xml:space="preserve">　柳田</w:t>
                      </w:r>
                    </w:p>
                    <w:p w14:paraId="1B99295C" w14:textId="6BB08F09" w:rsidR="0094495A" w:rsidRPr="0094495A" w:rsidRDefault="0094495A" w:rsidP="0094495A">
                      <w:pPr>
                        <w:spacing w:line="300" w:lineRule="exact"/>
                        <w:ind w:firstLineChars="100" w:firstLine="254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Cs w:val="24"/>
                        </w:rPr>
                        <w:t>電話：0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70-8712-6279</w:t>
                      </w:r>
                      <w:r w:rsidR="00760FA1">
                        <w:rPr>
                          <w:rFonts w:ascii="ＭＳ 明朝" w:hAnsi="ＭＳ 明朝"/>
                          <w:szCs w:val="24"/>
                        </w:rPr>
                        <w:t xml:space="preserve"> </w:t>
                      </w:r>
                      <w:r w:rsidR="00760FA1">
                        <w:rPr>
                          <w:rFonts w:ascii="ＭＳ 明朝" w:hAnsi="ＭＳ 明朝" w:hint="eastAsia"/>
                          <w:szCs w:val="24"/>
                        </w:rPr>
                        <w:t>(柳田)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 xml:space="preserve">　　　　e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-mail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：t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.yanagida@chukeiren.or.jp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64B0B" w:rsidRPr="006D2EA0" w:rsidSect="007C4189">
      <w:pgSz w:w="11906" w:h="16838" w:code="9"/>
      <w:pgMar w:top="851" w:right="1134" w:bottom="851" w:left="1134" w:header="851" w:footer="992" w:gutter="0"/>
      <w:cols w:space="425"/>
      <w:docGrid w:type="linesAndChars" w:linePitch="33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64BFD" w14:textId="77777777" w:rsidR="00994CF9" w:rsidRDefault="00994CF9" w:rsidP="00A16DC0">
      <w:r>
        <w:separator/>
      </w:r>
    </w:p>
  </w:endnote>
  <w:endnote w:type="continuationSeparator" w:id="0">
    <w:p w14:paraId="14180CF9" w14:textId="77777777" w:rsidR="00994CF9" w:rsidRDefault="00994CF9" w:rsidP="00A1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795D7" w14:textId="77777777" w:rsidR="00994CF9" w:rsidRDefault="00994CF9" w:rsidP="00A16DC0">
      <w:r>
        <w:separator/>
      </w:r>
    </w:p>
  </w:footnote>
  <w:footnote w:type="continuationSeparator" w:id="0">
    <w:p w14:paraId="778C12FB" w14:textId="77777777" w:rsidR="00994CF9" w:rsidRDefault="00994CF9" w:rsidP="00A1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A0"/>
    <w:rsid w:val="00002082"/>
    <w:rsid w:val="00011651"/>
    <w:rsid w:val="00111BD9"/>
    <w:rsid w:val="0013717A"/>
    <w:rsid w:val="001418E8"/>
    <w:rsid w:val="00176255"/>
    <w:rsid w:val="001C5272"/>
    <w:rsid w:val="001C73E6"/>
    <w:rsid w:val="00201DFD"/>
    <w:rsid w:val="00205086"/>
    <w:rsid w:val="0022581F"/>
    <w:rsid w:val="00263D65"/>
    <w:rsid w:val="00287702"/>
    <w:rsid w:val="0029402D"/>
    <w:rsid w:val="002E49CF"/>
    <w:rsid w:val="00382F5B"/>
    <w:rsid w:val="004157B0"/>
    <w:rsid w:val="00444E7D"/>
    <w:rsid w:val="00462B6F"/>
    <w:rsid w:val="00464B0B"/>
    <w:rsid w:val="00481C07"/>
    <w:rsid w:val="004E5660"/>
    <w:rsid w:val="004F1984"/>
    <w:rsid w:val="0052686E"/>
    <w:rsid w:val="00542656"/>
    <w:rsid w:val="005837D7"/>
    <w:rsid w:val="005B7C92"/>
    <w:rsid w:val="005F6878"/>
    <w:rsid w:val="00624428"/>
    <w:rsid w:val="00660338"/>
    <w:rsid w:val="006B164F"/>
    <w:rsid w:val="006D2EA0"/>
    <w:rsid w:val="006E18FF"/>
    <w:rsid w:val="0070021C"/>
    <w:rsid w:val="00760FA1"/>
    <w:rsid w:val="007B50CD"/>
    <w:rsid w:val="00817C5E"/>
    <w:rsid w:val="0087535B"/>
    <w:rsid w:val="008D6530"/>
    <w:rsid w:val="008E060C"/>
    <w:rsid w:val="008F2D8A"/>
    <w:rsid w:val="00934DFE"/>
    <w:rsid w:val="0093513A"/>
    <w:rsid w:val="0094495A"/>
    <w:rsid w:val="00994CF9"/>
    <w:rsid w:val="009D1033"/>
    <w:rsid w:val="00A01677"/>
    <w:rsid w:val="00A16DC0"/>
    <w:rsid w:val="00A567B7"/>
    <w:rsid w:val="00AC18DF"/>
    <w:rsid w:val="00AE1376"/>
    <w:rsid w:val="00B207DA"/>
    <w:rsid w:val="00B32C11"/>
    <w:rsid w:val="00BC778F"/>
    <w:rsid w:val="00C013C8"/>
    <w:rsid w:val="00C03C2A"/>
    <w:rsid w:val="00C07B9D"/>
    <w:rsid w:val="00C12C05"/>
    <w:rsid w:val="00C63186"/>
    <w:rsid w:val="00C76548"/>
    <w:rsid w:val="00C87ED9"/>
    <w:rsid w:val="00CB53D7"/>
    <w:rsid w:val="00CD08D5"/>
    <w:rsid w:val="00CF0201"/>
    <w:rsid w:val="00D23EBF"/>
    <w:rsid w:val="00DD69EA"/>
    <w:rsid w:val="00EC222F"/>
    <w:rsid w:val="00F22A26"/>
    <w:rsid w:val="00F8351E"/>
    <w:rsid w:val="00F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4A7E4"/>
  <w15:chartTrackingRefBased/>
  <w15:docId w15:val="{7AC37F9E-80E0-494A-8242-123B239F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A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22581F"/>
    <w:pPr>
      <w:spacing w:line="360" w:lineRule="exact"/>
    </w:pPr>
    <w:rPr>
      <w:rFonts w:asciiTheme="minorHAnsi" w:eastAsia="Meiryo UI" w:hAnsiTheme="minorHAnsi" w:cstheme="minorBidi"/>
      <w:szCs w:val="22"/>
    </w:rPr>
  </w:style>
  <w:style w:type="character" w:customStyle="1" w:styleId="10">
    <w:name w:val="スタイル1 (文字)"/>
    <w:basedOn w:val="a0"/>
    <w:link w:val="1"/>
    <w:rsid w:val="0022581F"/>
    <w:rPr>
      <w:rFonts w:eastAsia="Meiryo UI"/>
      <w:sz w:val="24"/>
    </w:rPr>
  </w:style>
  <w:style w:type="paragraph" w:customStyle="1" w:styleId="2">
    <w:name w:val="スタイル2"/>
    <w:basedOn w:val="1"/>
    <w:link w:val="20"/>
    <w:qFormat/>
    <w:rsid w:val="0022581F"/>
    <w:rPr>
      <w:rFonts w:eastAsia="ＭＳ 明朝"/>
    </w:rPr>
  </w:style>
  <w:style w:type="character" w:customStyle="1" w:styleId="20">
    <w:name w:val="スタイル2 (文字)"/>
    <w:basedOn w:val="10"/>
    <w:link w:val="2"/>
    <w:rsid w:val="0022581F"/>
    <w:rPr>
      <w:rFonts w:eastAsia="ＭＳ 明朝"/>
      <w:sz w:val="24"/>
    </w:rPr>
  </w:style>
  <w:style w:type="paragraph" w:customStyle="1" w:styleId="3">
    <w:name w:val="スタイル3"/>
    <w:basedOn w:val="2"/>
    <w:link w:val="30"/>
    <w:qFormat/>
    <w:rsid w:val="0022581F"/>
    <w:rPr>
      <w:rFonts w:eastAsia="BIZ UDPゴシック"/>
    </w:rPr>
  </w:style>
  <w:style w:type="character" w:customStyle="1" w:styleId="30">
    <w:name w:val="スタイル3 (文字)"/>
    <w:basedOn w:val="20"/>
    <w:link w:val="3"/>
    <w:rsid w:val="0022581F"/>
    <w:rPr>
      <w:rFonts w:eastAsia="BIZ UDPゴシック"/>
      <w:sz w:val="24"/>
    </w:rPr>
  </w:style>
  <w:style w:type="paragraph" w:styleId="a3">
    <w:name w:val="Salutation"/>
    <w:basedOn w:val="a"/>
    <w:next w:val="a"/>
    <w:link w:val="a4"/>
    <w:rsid w:val="006D2EA0"/>
  </w:style>
  <w:style w:type="character" w:customStyle="1" w:styleId="a4">
    <w:name w:val="挨拶文 (文字)"/>
    <w:basedOn w:val="a0"/>
    <w:link w:val="a3"/>
    <w:rsid w:val="006D2EA0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6D2EA0"/>
    <w:pPr>
      <w:jc w:val="right"/>
    </w:pPr>
  </w:style>
  <w:style w:type="character" w:customStyle="1" w:styleId="a6">
    <w:name w:val="結語 (文字)"/>
    <w:basedOn w:val="a0"/>
    <w:link w:val="a5"/>
    <w:rsid w:val="006D2EA0"/>
    <w:rPr>
      <w:rFonts w:ascii="Century" w:eastAsia="ＭＳ 明朝" w:hAnsi="Century" w:cs="Times New Roman"/>
      <w:sz w:val="24"/>
      <w:szCs w:val="20"/>
    </w:rPr>
  </w:style>
  <w:style w:type="character" w:styleId="a7">
    <w:name w:val="Strong"/>
    <w:uiPriority w:val="22"/>
    <w:qFormat/>
    <w:rsid w:val="006D2EA0"/>
    <w:rPr>
      <w:b/>
      <w:bCs/>
    </w:rPr>
  </w:style>
  <w:style w:type="paragraph" w:styleId="a8">
    <w:name w:val="header"/>
    <w:basedOn w:val="a"/>
    <w:link w:val="a9"/>
    <w:uiPriority w:val="99"/>
    <w:unhideWhenUsed/>
    <w:rsid w:val="00A16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DC0"/>
    <w:rPr>
      <w:rFonts w:ascii="Century" w:eastAsia="ＭＳ 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A16D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DC0"/>
    <w:rPr>
      <w:rFonts w:ascii="Century" w:eastAsia="ＭＳ 明朝" w:hAnsi="Century" w:cs="Times New Roman"/>
      <w:sz w:val="24"/>
      <w:szCs w:val="20"/>
    </w:rPr>
  </w:style>
  <w:style w:type="table" w:styleId="ac">
    <w:name w:val="Table Grid"/>
    <w:basedOn w:val="a1"/>
    <w:uiPriority w:val="39"/>
    <w:rsid w:val="0046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yanagida\Desktop\word&#38619;&#2441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14F0-3452-4827-8381-FCA1F5CA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word雛形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智之</dc:creator>
  <cp:keywords/>
  <dc:description/>
  <cp:lastModifiedBy>柳田 智之</cp:lastModifiedBy>
  <cp:revision>2</cp:revision>
  <cp:lastPrinted>2022-12-22T02:46:00Z</cp:lastPrinted>
  <dcterms:created xsi:type="dcterms:W3CDTF">2024-11-22T04:23:00Z</dcterms:created>
  <dcterms:modified xsi:type="dcterms:W3CDTF">2024-11-22T04:23:00Z</dcterms:modified>
</cp:coreProperties>
</file>